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4761" w14:textId="77777777" w:rsidR="00F416BF" w:rsidRPr="00762345" w:rsidRDefault="000210DF" w:rsidP="000210DF">
      <w:pPr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Grille de relecture</w:t>
      </w:r>
    </w:p>
    <w:p w14:paraId="60A53C63" w14:textId="77777777" w:rsidR="00EE712B" w:rsidRPr="00762345" w:rsidRDefault="004925ED" w:rsidP="00EE712B">
      <w:pPr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Notation de 0 à 5</w:t>
      </w:r>
    </w:p>
    <w:p w14:paraId="3E0A8E63" w14:textId="77777777" w:rsidR="00EE712B" w:rsidRPr="00762345" w:rsidRDefault="00EE712B" w:rsidP="00EE712B">
      <w:pPr>
        <w:jc w:val="center"/>
        <w:rPr>
          <w:rFonts w:ascii="Montserrat SemiBold" w:hAnsi="Montserrat SemiBold"/>
          <w:bCs/>
          <w:sz w:val="18"/>
          <w:szCs w:val="18"/>
          <w:u w:val="single"/>
        </w:rPr>
      </w:pPr>
    </w:p>
    <w:p w14:paraId="36053F70" w14:textId="77777777" w:rsidR="004925ED" w:rsidRPr="00762345" w:rsidRDefault="00EE712B" w:rsidP="00274599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1 = très insuffisant</w:t>
      </w:r>
    </w:p>
    <w:p w14:paraId="025F6C81" w14:textId="77777777" w:rsidR="00EE712B" w:rsidRPr="00762345" w:rsidRDefault="00EE712B" w:rsidP="00274599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2 = insuffisant</w:t>
      </w:r>
    </w:p>
    <w:p w14:paraId="21D248E9" w14:textId="77777777" w:rsidR="00EE712B" w:rsidRPr="00762345" w:rsidRDefault="00EE712B" w:rsidP="00274599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3 = moyen</w:t>
      </w:r>
    </w:p>
    <w:p w14:paraId="1B43E765" w14:textId="77777777" w:rsidR="00EE712B" w:rsidRPr="00762345" w:rsidRDefault="00EE712B" w:rsidP="00274599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4 = bien</w:t>
      </w:r>
    </w:p>
    <w:p w14:paraId="1710C285" w14:textId="77777777" w:rsidR="00274599" w:rsidRPr="00762345" w:rsidRDefault="00EE712B" w:rsidP="00B311F8">
      <w:pPr>
        <w:jc w:val="center"/>
        <w:rPr>
          <w:rFonts w:ascii="Montserrat SemiBold" w:hAnsi="Montserrat SemiBold"/>
          <w:bCs/>
          <w:sz w:val="18"/>
          <w:szCs w:val="18"/>
          <w:u w:val="single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</w:rPr>
        <w:t>5 = exce</w:t>
      </w:r>
      <w:r w:rsidR="004E25D6" w:rsidRPr="00762345">
        <w:rPr>
          <w:rFonts w:ascii="Montserrat SemiBold" w:hAnsi="Montserrat SemiBold"/>
          <w:bCs/>
          <w:sz w:val="18"/>
          <w:szCs w:val="18"/>
          <w:u w:val="single"/>
        </w:rPr>
        <w:t>ll</w:t>
      </w:r>
      <w:r w:rsidRPr="00762345">
        <w:rPr>
          <w:rFonts w:ascii="Montserrat SemiBold" w:hAnsi="Montserrat SemiBold"/>
          <w:bCs/>
          <w:sz w:val="18"/>
          <w:szCs w:val="18"/>
          <w:u w:val="single"/>
        </w:rPr>
        <w:t>ent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6693"/>
      </w:tblGrid>
      <w:tr w:rsidR="00B172D5" w:rsidRPr="00762345" w14:paraId="56393D2A" w14:textId="77777777" w:rsidTr="003E6143">
        <w:trPr>
          <w:trHeight w:val="397"/>
        </w:trPr>
        <w:tc>
          <w:tcPr>
            <w:tcW w:w="2500" w:type="pct"/>
            <w:shd w:val="clear" w:color="auto" w:fill="E3E3E3"/>
            <w:vAlign w:val="center"/>
          </w:tcPr>
          <w:p w14:paraId="79031DF6" w14:textId="77777777" w:rsidR="00B172D5" w:rsidRPr="00762345" w:rsidRDefault="00B172D5" w:rsidP="00274599">
            <w:pPr>
              <w:spacing w:after="0" w:line="240" w:lineRule="auto"/>
              <w:jc w:val="center"/>
              <w:rPr>
                <w:rFonts w:ascii="Montserrat SemiBold" w:hAnsi="Montserrat SemiBold"/>
                <w:bCs/>
                <w:color w:val="E7420F"/>
                <w:sz w:val="18"/>
                <w:szCs w:val="18"/>
              </w:rPr>
            </w:pPr>
            <w:r w:rsidRPr="00762345">
              <w:rPr>
                <w:rFonts w:ascii="Montserrat SemiBold" w:hAnsi="Montserrat SemiBold"/>
                <w:bCs/>
                <w:color w:val="E7420F"/>
                <w:sz w:val="18"/>
                <w:szCs w:val="18"/>
              </w:rPr>
              <w:t>Critère</w:t>
            </w:r>
          </w:p>
        </w:tc>
        <w:tc>
          <w:tcPr>
            <w:tcW w:w="2500" w:type="pct"/>
            <w:shd w:val="clear" w:color="auto" w:fill="E3E3E3"/>
            <w:vAlign w:val="center"/>
          </w:tcPr>
          <w:p w14:paraId="07A168AC" w14:textId="77777777" w:rsidR="00B172D5" w:rsidRPr="00762345" w:rsidRDefault="00B172D5" w:rsidP="00274599">
            <w:pPr>
              <w:spacing w:after="0" w:line="240" w:lineRule="auto"/>
              <w:jc w:val="center"/>
              <w:rPr>
                <w:rFonts w:ascii="Montserrat SemiBold" w:hAnsi="Montserrat SemiBold"/>
                <w:bCs/>
                <w:color w:val="E7420F"/>
                <w:sz w:val="18"/>
                <w:szCs w:val="18"/>
              </w:rPr>
            </w:pPr>
            <w:r w:rsidRPr="00762345">
              <w:rPr>
                <w:rFonts w:ascii="Montserrat SemiBold" w:hAnsi="Montserrat SemiBold"/>
                <w:bCs/>
                <w:color w:val="E7420F"/>
                <w:sz w:val="18"/>
                <w:szCs w:val="18"/>
              </w:rPr>
              <w:t>Notation sur 5</w:t>
            </w:r>
          </w:p>
        </w:tc>
      </w:tr>
      <w:tr w:rsidR="00F416BF" w:rsidRPr="00762345" w14:paraId="5381A880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6CEC5450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1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Oublis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6B7C05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416BF" w:rsidRPr="00762345" w14:paraId="27EC9F97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302A2ACA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2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Erreurs chiffres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CB85DA0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US"/>
              </w:rPr>
            </w:pPr>
          </w:p>
        </w:tc>
      </w:tr>
      <w:tr w:rsidR="00F416BF" w:rsidRPr="00762345" w14:paraId="5F713B85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3BB31CE0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3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Fautes orthographe/grammaire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679FFB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416BF" w:rsidRPr="00762345" w14:paraId="05A051C7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16054745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4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Mise en page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8BCF65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416BF" w:rsidRPr="00762345" w14:paraId="07C39613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726DEAF9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5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Cohérence terminologique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DDC4EAF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fr-CA"/>
              </w:rPr>
            </w:pPr>
          </w:p>
        </w:tc>
      </w:tr>
      <w:tr w:rsidR="00F416BF" w:rsidRPr="00762345" w14:paraId="1DA83D90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75610C2C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6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Contresens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1CF9CF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416BF" w:rsidRPr="00762345" w14:paraId="4AEEB2F7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5A4E7C1A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7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Faux-sens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FFBD388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fr-CA"/>
              </w:rPr>
            </w:pPr>
          </w:p>
        </w:tc>
      </w:tr>
      <w:tr w:rsidR="00F416BF" w:rsidRPr="00762345" w14:paraId="3A6C2EE3" w14:textId="77777777" w:rsidTr="003E6143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42548E2A" w14:textId="77777777" w:rsidR="00F416BF" w:rsidRPr="00762345" w:rsidRDefault="00F416BF" w:rsidP="00274599">
            <w:pPr>
              <w:spacing w:after="0" w:line="240" w:lineRule="auto"/>
              <w:rPr>
                <w:rFonts w:ascii="Montserrat" w:hAnsi="Montserrat"/>
                <w:sz w:val="16"/>
                <w:szCs w:val="16"/>
              </w:rPr>
            </w:pPr>
            <w:r w:rsidRPr="00762345">
              <w:rPr>
                <w:rFonts w:ascii="Montserrat" w:hAnsi="Montserrat"/>
                <w:sz w:val="16"/>
                <w:szCs w:val="16"/>
              </w:rPr>
              <w:t>8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>.</w:t>
            </w:r>
            <w:r w:rsidR="00CA58FC" w:rsidRPr="00762345">
              <w:rPr>
                <w:rFonts w:ascii="Montserrat" w:hAnsi="Montserrat"/>
                <w:sz w:val="16"/>
                <w:szCs w:val="16"/>
              </w:rPr>
              <w:tab/>
            </w:r>
            <w:r w:rsidRPr="00762345">
              <w:rPr>
                <w:rFonts w:ascii="Montserrat" w:hAnsi="Montserrat"/>
                <w:sz w:val="16"/>
                <w:szCs w:val="16"/>
              </w:rPr>
              <w:t>Style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DEB255" w14:textId="77777777" w:rsidR="00F416BF" w:rsidRPr="00762345" w:rsidRDefault="00F416BF" w:rsidP="00247682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fr-CA"/>
              </w:rPr>
            </w:pPr>
          </w:p>
        </w:tc>
      </w:tr>
    </w:tbl>
    <w:p w14:paraId="634F834B" w14:textId="77777777" w:rsidR="00DF7888" w:rsidRPr="00762345" w:rsidRDefault="001F02DB" w:rsidP="00247682">
      <w:pPr>
        <w:spacing w:before="240" w:after="0"/>
        <w:rPr>
          <w:rFonts w:ascii="Montserrat SemiBold" w:hAnsi="Montserrat SemiBold"/>
          <w:sz w:val="18"/>
          <w:szCs w:val="18"/>
        </w:rPr>
      </w:pPr>
      <w:r w:rsidRPr="00762345">
        <w:rPr>
          <w:rFonts w:ascii="Montserrat SemiBold" w:hAnsi="Montserrat SemiBold"/>
          <w:sz w:val="18"/>
          <w:szCs w:val="18"/>
        </w:rPr>
        <w:t xml:space="preserve">Commentaires : </w:t>
      </w:r>
    </w:p>
    <w:p w14:paraId="7C6CC35D" w14:textId="77777777" w:rsidR="00B311F8" w:rsidRPr="00762345" w:rsidRDefault="00DF7888" w:rsidP="00247682">
      <w:pPr>
        <w:spacing w:before="240" w:after="0"/>
        <w:rPr>
          <w:rFonts w:ascii="Montserrat SemiBold" w:hAnsi="Montserrat SemiBold"/>
          <w:sz w:val="18"/>
          <w:szCs w:val="18"/>
        </w:rPr>
      </w:pPr>
      <w:r w:rsidRPr="00762345">
        <w:rPr>
          <w:rFonts w:ascii="Montserrat SemiBold" w:hAnsi="Montserrat SemiBold"/>
          <w:sz w:val="18"/>
          <w:szCs w:val="18"/>
        </w:rPr>
        <w:br w:type="page"/>
      </w:r>
    </w:p>
    <w:p w14:paraId="738FAEEF" w14:textId="77777777" w:rsidR="00DF7888" w:rsidRPr="00762345" w:rsidRDefault="00DF7888" w:rsidP="00DF7888">
      <w:pPr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lastRenderedPageBreak/>
        <w:t>Score card</w:t>
      </w:r>
    </w:p>
    <w:p w14:paraId="6A36F33E" w14:textId="77777777" w:rsidR="00DF7888" w:rsidRPr="00762345" w:rsidRDefault="00DF7888" w:rsidP="00DF7888">
      <w:pPr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Grade from 0 to 5</w:t>
      </w:r>
    </w:p>
    <w:p w14:paraId="591E8B6E" w14:textId="77777777" w:rsidR="00DF7888" w:rsidRPr="00762345" w:rsidRDefault="00DF7888" w:rsidP="00DF7888">
      <w:pPr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</w:p>
    <w:p w14:paraId="03D7E91C" w14:textId="77777777" w:rsidR="00DF7888" w:rsidRPr="00762345" w:rsidRDefault="00DF7888" w:rsidP="00DF7888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 xml:space="preserve">1 = </w:t>
      </w:r>
      <w:r w:rsidR="006D0120"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very poor</w:t>
      </w:r>
    </w:p>
    <w:p w14:paraId="0D168B1A" w14:textId="77777777" w:rsidR="00DF7888" w:rsidRPr="00762345" w:rsidRDefault="00DF7888" w:rsidP="006D0120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 xml:space="preserve">2 = </w:t>
      </w:r>
      <w:r w:rsidR="006D0120"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poor</w:t>
      </w:r>
    </w:p>
    <w:p w14:paraId="34E31334" w14:textId="77777777" w:rsidR="00DF7888" w:rsidRPr="00762345" w:rsidRDefault="00DF7888" w:rsidP="00DF7888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 xml:space="preserve">3 = </w:t>
      </w:r>
      <w:r w:rsidR="006D0120"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average</w:t>
      </w:r>
    </w:p>
    <w:p w14:paraId="0664728F" w14:textId="77777777" w:rsidR="00DF7888" w:rsidRPr="00762345" w:rsidRDefault="00DF7888" w:rsidP="00DF7888">
      <w:pPr>
        <w:spacing w:after="0"/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 xml:space="preserve">4 = </w:t>
      </w:r>
      <w:r w:rsidR="006D0120"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good</w:t>
      </w:r>
    </w:p>
    <w:p w14:paraId="568B820F" w14:textId="77777777" w:rsidR="00DF7888" w:rsidRPr="00762345" w:rsidRDefault="00DF7888" w:rsidP="00DF7888">
      <w:pPr>
        <w:jc w:val="center"/>
        <w:rPr>
          <w:rFonts w:ascii="Montserrat SemiBold" w:hAnsi="Montserrat SemiBold"/>
          <w:bCs/>
          <w:sz w:val="18"/>
          <w:szCs w:val="18"/>
          <w:u w:val="single"/>
          <w:lang w:val="en-GB"/>
        </w:rPr>
      </w:pPr>
      <w:r w:rsidRPr="00762345">
        <w:rPr>
          <w:rFonts w:ascii="Montserrat SemiBold" w:hAnsi="Montserrat SemiBold"/>
          <w:bCs/>
          <w:sz w:val="18"/>
          <w:szCs w:val="18"/>
          <w:u w:val="single"/>
          <w:lang w:val="en-GB"/>
        </w:rPr>
        <w:t>5 = excellent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3"/>
        <w:gridCol w:w="6693"/>
      </w:tblGrid>
      <w:tr w:rsidR="00DF7888" w:rsidRPr="00762345" w14:paraId="7667F361" w14:textId="77777777" w:rsidTr="00DD084A">
        <w:trPr>
          <w:trHeight w:val="397"/>
        </w:trPr>
        <w:tc>
          <w:tcPr>
            <w:tcW w:w="2500" w:type="pct"/>
            <w:shd w:val="clear" w:color="auto" w:fill="E3E3E3"/>
            <w:vAlign w:val="center"/>
          </w:tcPr>
          <w:p w14:paraId="4109566F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 SemiBold" w:hAnsi="Montserrat SemiBold"/>
                <w:bCs/>
                <w:color w:val="E7420F"/>
                <w:sz w:val="18"/>
                <w:szCs w:val="18"/>
                <w:lang w:val="en-GB"/>
              </w:rPr>
            </w:pPr>
            <w:r w:rsidRPr="00762345">
              <w:rPr>
                <w:rFonts w:ascii="Montserrat SemiBold" w:hAnsi="Montserrat SemiBold"/>
                <w:bCs/>
                <w:color w:val="E7420F"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2500" w:type="pct"/>
            <w:shd w:val="clear" w:color="auto" w:fill="E3E3E3"/>
            <w:vAlign w:val="center"/>
          </w:tcPr>
          <w:p w14:paraId="1E45CA20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 SemiBold" w:hAnsi="Montserrat SemiBold"/>
                <w:bCs/>
                <w:color w:val="E7420F"/>
                <w:sz w:val="18"/>
                <w:szCs w:val="18"/>
                <w:lang w:val="en-GB"/>
              </w:rPr>
            </w:pPr>
            <w:r w:rsidRPr="00762345">
              <w:rPr>
                <w:rFonts w:ascii="Montserrat SemiBold" w:hAnsi="Montserrat SemiBold"/>
                <w:bCs/>
                <w:color w:val="E7420F"/>
                <w:sz w:val="18"/>
                <w:szCs w:val="18"/>
                <w:lang w:val="en-GB"/>
              </w:rPr>
              <w:t>Grade (1 to 5)</w:t>
            </w:r>
          </w:p>
        </w:tc>
      </w:tr>
      <w:tr w:rsidR="00DF7888" w:rsidRPr="00762345" w14:paraId="33412253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0CF0D491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1.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0A77BC" w:rsidRPr="00762345">
              <w:rPr>
                <w:rFonts w:ascii="Montserrat" w:hAnsi="Montserrat"/>
                <w:sz w:val="16"/>
                <w:szCs w:val="16"/>
                <w:lang w:val="en-GB"/>
              </w:rPr>
              <w:t>Omissions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E1769C3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2A67F836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64CEA4BD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2.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F47027" w:rsidRPr="00762345">
              <w:rPr>
                <w:rFonts w:ascii="Montserrat" w:hAnsi="Montserrat"/>
                <w:sz w:val="16"/>
                <w:szCs w:val="16"/>
                <w:lang w:val="en-GB"/>
              </w:rPr>
              <w:t>Wrong figures/numbers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692D7A6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39BAEC4B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71AA0196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3.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FF7E09" w:rsidRPr="00762345">
              <w:rPr>
                <w:rFonts w:ascii="Montserrat" w:hAnsi="Montserrat"/>
                <w:sz w:val="16"/>
                <w:szCs w:val="16"/>
                <w:lang w:val="en-GB"/>
              </w:rPr>
              <w:t>Spelling/grammar mistakes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20BCCC2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6A998158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5307CD77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4.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FF7E09" w:rsidRPr="00762345">
              <w:rPr>
                <w:rFonts w:ascii="Montserrat" w:hAnsi="Montserrat"/>
                <w:sz w:val="16"/>
                <w:szCs w:val="16"/>
                <w:lang w:val="en-GB"/>
              </w:rPr>
              <w:t>Formatting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622E5C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3029C22C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1E040BF9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5.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454EF8" w:rsidRPr="00762345">
              <w:rPr>
                <w:rFonts w:ascii="Montserrat" w:hAnsi="Montserrat"/>
                <w:sz w:val="16"/>
                <w:szCs w:val="16"/>
                <w:lang w:val="en-GB"/>
              </w:rPr>
              <w:t>Terminology (relevance, consistency)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4C24BA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3A4C483D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4D0ADA37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6.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ED259D" w:rsidRPr="00762345">
              <w:rPr>
                <w:rFonts w:ascii="Montserrat" w:hAnsi="Montserrat"/>
                <w:sz w:val="16"/>
                <w:szCs w:val="16"/>
                <w:lang w:val="en-GB"/>
              </w:rPr>
              <w:t>Mistranslations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624DB7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1C31D055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1B7C0F13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7.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</w:r>
            <w:r w:rsidR="004B6796" w:rsidRPr="00762345">
              <w:rPr>
                <w:rFonts w:ascii="Montserrat" w:hAnsi="Montserrat"/>
                <w:sz w:val="16"/>
                <w:szCs w:val="16"/>
                <w:lang w:val="en-GB"/>
              </w:rPr>
              <w:t>Inaccuracies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5B0740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  <w:tr w:rsidR="00DF7888" w:rsidRPr="00762345" w14:paraId="46B065D2" w14:textId="77777777" w:rsidTr="00DD084A">
        <w:trPr>
          <w:trHeight w:val="293"/>
        </w:trPr>
        <w:tc>
          <w:tcPr>
            <w:tcW w:w="2500" w:type="pct"/>
            <w:shd w:val="clear" w:color="auto" w:fill="auto"/>
            <w:vAlign w:val="center"/>
          </w:tcPr>
          <w:p w14:paraId="3E121B8E" w14:textId="77777777" w:rsidR="00DF7888" w:rsidRPr="00762345" w:rsidRDefault="00DF7888" w:rsidP="00DD084A">
            <w:pPr>
              <w:spacing w:after="0" w:line="240" w:lineRule="auto"/>
              <w:rPr>
                <w:rFonts w:ascii="Montserrat" w:hAnsi="Montserrat"/>
                <w:sz w:val="16"/>
                <w:szCs w:val="16"/>
                <w:lang w:val="en-GB"/>
              </w:rPr>
            </w:pP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>8.</w:t>
            </w:r>
            <w:r w:rsidRPr="00762345">
              <w:rPr>
                <w:rFonts w:ascii="Montserrat" w:hAnsi="Montserrat"/>
                <w:sz w:val="16"/>
                <w:szCs w:val="16"/>
                <w:lang w:val="en-GB"/>
              </w:rPr>
              <w:tab/>
              <w:t>Style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B7F149" w14:textId="77777777" w:rsidR="00DF7888" w:rsidRPr="00762345" w:rsidRDefault="00DF7888" w:rsidP="00DD084A">
            <w:pPr>
              <w:spacing w:after="0" w:line="240" w:lineRule="auto"/>
              <w:jc w:val="center"/>
              <w:rPr>
                <w:rFonts w:ascii="Montserrat" w:hAnsi="Montserrat"/>
                <w:sz w:val="16"/>
                <w:szCs w:val="16"/>
                <w:lang w:val="en-GB"/>
              </w:rPr>
            </w:pPr>
          </w:p>
        </w:tc>
      </w:tr>
    </w:tbl>
    <w:p w14:paraId="783EFD21" w14:textId="77777777" w:rsidR="00DF7888" w:rsidRPr="00762345" w:rsidRDefault="004F4AD4" w:rsidP="00DF7888">
      <w:pPr>
        <w:spacing w:before="240" w:after="0"/>
        <w:rPr>
          <w:rFonts w:ascii="Montserrat SemiBold" w:hAnsi="Montserrat SemiBold"/>
          <w:sz w:val="18"/>
          <w:szCs w:val="18"/>
          <w:lang w:val="en-GB"/>
        </w:rPr>
      </w:pPr>
      <w:r w:rsidRPr="00762345">
        <w:rPr>
          <w:rFonts w:ascii="Montserrat SemiBold" w:hAnsi="Montserrat SemiBold"/>
          <w:sz w:val="18"/>
          <w:szCs w:val="18"/>
          <w:lang w:val="en-GB"/>
        </w:rPr>
        <w:t>Comments</w:t>
      </w:r>
      <w:r w:rsidR="00DF7888" w:rsidRPr="00762345">
        <w:rPr>
          <w:rFonts w:ascii="Montserrat SemiBold" w:hAnsi="Montserrat SemiBold"/>
          <w:sz w:val="18"/>
          <w:szCs w:val="18"/>
          <w:lang w:val="en-GB"/>
        </w:rPr>
        <w:t xml:space="preserve">: </w:t>
      </w:r>
    </w:p>
    <w:p w14:paraId="2381E502" w14:textId="77777777" w:rsidR="00247682" w:rsidRPr="00762345" w:rsidRDefault="00247682" w:rsidP="00DF7888">
      <w:pPr>
        <w:spacing w:before="240" w:after="0"/>
        <w:rPr>
          <w:rFonts w:ascii="Montserrat SemiBold" w:hAnsi="Montserrat SemiBold"/>
          <w:sz w:val="18"/>
          <w:szCs w:val="18"/>
          <w:lang w:val="en-GB"/>
        </w:rPr>
      </w:pPr>
    </w:p>
    <w:sectPr w:rsidR="00247682" w:rsidRPr="00762345" w:rsidSect="006657AA">
      <w:headerReference w:type="default" r:id="rId8"/>
      <w:pgSz w:w="15120" w:h="10440" w:orient="landscape" w:code="7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0C34" w14:textId="77777777" w:rsidR="00681484" w:rsidRDefault="00681484" w:rsidP="00467129">
      <w:pPr>
        <w:spacing w:after="0" w:line="240" w:lineRule="auto"/>
      </w:pPr>
      <w:r>
        <w:separator/>
      </w:r>
    </w:p>
  </w:endnote>
  <w:endnote w:type="continuationSeparator" w:id="0">
    <w:p w14:paraId="78ACF7AD" w14:textId="77777777" w:rsidR="00681484" w:rsidRDefault="00681484" w:rsidP="0046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A0BD" w14:textId="77777777" w:rsidR="00681484" w:rsidRDefault="00681484" w:rsidP="00467129">
      <w:pPr>
        <w:spacing w:after="0" w:line="240" w:lineRule="auto"/>
      </w:pPr>
      <w:r>
        <w:separator/>
      </w:r>
    </w:p>
  </w:footnote>
  <w:footnote w:type="continuationSeparator" w:id="0">
    <w:p w14:paraId="4DDE3AC0" w14:textId="77777777" w:rsidR="00681484" w:rsidRDefault="00681484" w:rsidP="0046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F20" w14:textId="77777777" w:rsidR="00467129" w:rsidRDefault="00E41D7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8D4D41" wp14:editId="58D98A9B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3267075" cy="134429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34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A6"/>
    <w:rsid w:val="000210DF"/>
    <w:rsid w:val="00021A88"/>
    <w:rsid w:val="00034A78"/>
    <w:rsid w:val="00061F63"/>
    <w:rsid w:val="0007681B"/>
    <w:rsid w:val="000826BF"/>
    <w:rsid w:val="0009563C"/>
    <w:rsid w:val="000A2A43"/>
    <w:rsid w:val="000A5F74"/>
    <w:rsid w:val="000A77BC"/>
    <w:rsid w:val="000B174D"/>
    <w:rsid w:val="000B4462"/>
    <w:rsid w:val="000D202C"/>
    <w:rsid w:val="000D7C83"/>
    <w:rsid w:val="00101848"/>
    <w:rsid w:val="00105263"/>
    <w:rsid w:val="0014196C"/>
    <w:rsid w:val="00166B55"/>
    <w:rsid w:val="00170163"/>
    <w:rsid w:val="00194E80"/>
    <w:rsid w:val="001D1E05"/>
    <w:rsid w:val="001D2830"/>
    <w:rsid w:val="001D523C"/>
    <w:rsid w:val="001F02DB"/>
    <w:rsid w:val="002019A4"/>
    <w:rsid w:val="00220082"/>
    <w:rsid w:val="0023686F"/>
    <w:rsid w:val="00240088"/>
    <w:rsid w:val="00247682"/>
    <w:rsid w:val="00262518"/>
    <w:rsid w:val="00274599"/>
    <w:rsid w:val="00276DEA"/>
    <w:rsid w:val="0028745F"/>
    <w:rsid w:val="002A58A7"/>
    <w:rsid w:val="002D07C2"/>
    <w:rsid w:val="002D17B1"/>
    <w:rsid w:val="002E65CA"/>
    <w:rsid w:val="002F42A6"/>
    <w:rsid w:val="00314268"/>
    <w:rsid w:val="00325EF6"/>
    <w:rsid w:val="003457F4"/>
    <w:rsid w:val="003463B6"/>
    <w:rsid w:val="003B34C9"/>
    <w:rsid w:val="003C0143"/>
    <w:rsid w:val="003D3554"/>
    <w:rsid w:val="003E2852"/>
    <w:rsid w:val="003E56A7"/>
    <w:rsid w:val="003E6143"/>
    <w:rsid w:val="00401E98"/>
    <w:rsid w:val="00412656"/>
    <w:rsid w:val="00447BA1"/>
    <w:rsid w:val="00454EF8"/>
    <w:rsid w:val="00467129"/>
    <w:rsid w:val="0047053D"/>
    <w:rsid w:val="00473792"/>
    <w:rsid w:val="00476733"/>
    <w:rsid w:val="00481D7F"/>
    <w:rsid w:val="004925ED"/>
    <w:rsid w:val="00492DAE"/>
    <w:rsid w:val="0049706E"/>
    <w:rsid w:val="004B6796"/>
    <w:rsid w:val="004E25D6"/>
    <w:rsid w:val="004E39B1"/>
    <w:rsid w:val="004E6524"/>
    <w:rsid w:val="004F4AD4"/>
    <w:rsid w:val="00512732"/>
    <w:rsid w:val="0054465B"/>
    <w:rsid w:val="0055088D"/>
    <w:rsid w:val="005632D7"/>
    <w:rsid w:val="0058443E"/>
    <w:rsid w:val="0059576E"/>
    <w:rsid w:val="005A077F"/>
    <w:rsid w:val="005C0729"/>
    <w:rsid w:val="00606FC7"/>
    <w:rsid w:val="00613A6D"/>
    <w:rsid w:val="0061436C"/>
    <w:rsid w:val="00633A90"/>
    <w:rsid w:val="0064216E"/>
    <w:rsid w:val="006657AA"/>
    <w:rsid w:val="006754D9"/>
    <w:rsid w:val="00681484"/>
    <w:rsid w:val="00684EB1"/>
    <w:rsid w:val="00696B21"/>
    <w:rsid w:val="006D0120"/>
    <w:rsid w:val="006D0403"/>
    <w:rsid w:val="006E56B2"/>
    <w:rsid w:val="006F4A98"/>
    <w:rsid w:val="007031DF"/>
    <w:rsid w:val="00733C49"/>
    <w:rsid w:val="0074074E"/>
    <w:rsid w:val="00741256"/>
    <w:rsid w:val="00741C60"/>
    <w:rsid w:val="00762345"/>
    <w:rsid w:val="00763F7C"/>
    <w:rsid w:val="0076433F"/>
    <w:rsid w:val="00772051"/>
    <w:rsid w:val="00775CDD"/>
    <w:rsid w:val="007853C5"/>
    <w:rsid w:val="007B60DF"/>
    <w:rsid w:val="007D7804"/>
    <w:rsid w:val="007E05D6"/>
    <w:rsid w:val="007E2224"/>
    <w:rsid w:val="007F68B0"/>
    <w:rsid w:val="00804E92"/>
    <w:rsid w:val="00820283"/>
    <w:rsid w:val="00820603"/>
    <w:rsid w:val="008308BC"/>
    <w:rsid w:val="00895968"/>
    <w:rsid w:val="008A7C44"/>
    <w:rsid w:val="008C338F"/>
    <w:rsid w:val="008D065D"/>
    <w:rsid w:val="008E0584"/>
    <w:rsid w:val="009059D5"/>
    <w:rsid w:val="00912CBA"/>
    <w:rsid w:val="009246E8"/>
    <w:rsid w:val="00931298"/>
    <w:rsid w:val="00937816"/>
    <w:rsid w:val="00944AF2"/>
    <w:rsid w:val="00950124"/>
    <w:rsid w:val="00964CD5"/>
    <w:rsid w:val="00972B2B"/>
    <w:rsid w:val="00984267"/>
    <w:rsid w:val="0099040B"/>
    <w:rsid w:val="00997586"/>
    <w:rsid w:val="009C6A90"/>
    <w:rsid w:val="009E23EE"/>
    <w:rsid w:val="00A001E1"/>
    <w:rsid w:val="00A02D8D"/>
    <w:rsid w:val="00A130F8"/>
    <w:rsid w:val="00A154FA"/>
    <w:rsid w:val="00A20D23"/>
    <w:rsid w:val="00A34F2C"/>
    <w:rsid w:val="00A366F5"/>
    <w:rsid w:val="00A509F4"/>
    <w:rsid w:val="00A51A62"/>
    <w:rsid w:val="00A61CFC"/>
    <w:rsid w:val="00A6689E"/>
    <w:rsid w:val="00AC304D"/>
    <w:rsid w:val="00AE4C13"/>
    <w:rsid w:val="00AF1FEA"/>
    <w:rsid w:val="00AF2659"/>
    <w:rsid w:val="00B10F10"/>
    <w:rsid w:val="00B172D5"/>
    <w:rsid w:val="00B24B08"/>
    <w:rsid w:val="00B311F8"/>
    <w:rsid w:val="00B5108A"/>
    <w:rsid w:val="00B55CC7"/>
    <w:rsid w:val="00B77D60"/>
    <w:rsid w:val="00B80F89"/>
    <w:rsid w:val="00B9059D"/>
    <w:rsid w:val="00B91A6F"/>
    <w:rsid w:val="00B974FF"/>
    <w:rsid w:val="00BF43C0"/>
    <w:rsid w:val="00C43644"/>
    <w:rsid w:val="00C6425F"/>
    <w:rsid w:val="00C76038"/>
    <w:rsid w:val="00C80773"/>
    <w:rsid w:val="00C90E26"/>
    <w:rsid w:val="00CA4468"/>
    <w:rsid w:val="00CA58FC"/>
    <w:rsid w:val="00CC0EC4"/>
    <w:rsid w:val="00CC5753"/>
    <w:rsid w:val="00CC6D15"/>
    <w:rsid w:val="00CE4C1C"/>
    <w:rsid w:val="00D00835"/>
    <w:rsid w:val="00D0371D"/>
    <w:rsid w:val="00D11236"/>
    <w:rsid w:val="00D206B3"/>
    <w:rsid w:val="00D21A68"/>
    <w:rsid w:val="00D36AD7"/>
    <w:rsid w:val="00D52654"/>
    <w:rsid w:val="00D61F37"/>
    <w:rsid w:val="00D64EDA"/>
    <w:rsid w:val="00D72A4A"/>
    <w:rsid w:val="00D96075"/>
    <w:rsid w:val="00DE15F4"/>
    <w:rsid w:val="00DF7888"/>
    <w:rsid w:val="00E04A9C"/>
    <w:rsid w:val="00E14282"/>
    <w:rsid w:val="00E41D73"/>
    <w:rsid w:val="00E56F31"/>
    <w:rsid w:val="00E57F6F"/>
    <w:rsid w:val="00E61574"/>
    <w:rsid w:val="00E714AD"/>
    <w:rsid w:val="00E94596"/>
    <w:rsid w:val="00E94AE6"/>
    <w:rsid w:val="00EA1D8E"/>
    <w:rsid w:val="00EB36DF"/>
    <w:rsid w:val="00EB4D1A"/>
    <w:rsid w:val="00EB71D4"/>
    <w:rsid w:val="00ED259D"/>
    <w:rsid w:val="00ED431A"/>
    <w:rsid w:val="00ED6637"/>
    <w:rsid w:val="00EE712B"/>
    <w:rsid w:val="00EF39D9"/>
    <w:rsid w:val="00F11F90"/>
    <w:rsid w:val="00F27C25"/>
    <w:rsid w:val="00F416BF"/>
    <w:rsid w:val="00F47027"/>
    <w:rsid w:val="00F6080B"/>
    <w:rsid w:val="00F6220E"/>
    <w:rsid w:val="00F67FBE"/>
    <w:rsid w:val="00F741A5"/>
    <w:rsid w:val="00F823FC"/>
    <w:rsid w:val="00F9792C"/>
    <w:rsid w:val="00FA0D96"/>
    <w:rsid w:val="00FA18FB"/>
    <w:rsid w:val="00FB77D2"/>
    <w:rsid w:val="00FE5D42"/>
    <w:rsid w:val="00FE77A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4587B"/>
  <w14:defaultImageDpi w14:val="0"/>
  <w15:docId w15:val="{6BD3B388-D805-439F-A89B-5FB0F00D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16BF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712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7129"/>
    <w:rPr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671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712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neLACOSTE\OneDrive%20-%20EUROPATRAD\Documents%20-%20SMQ-ISO-9001\02-Outils\00%20-%20Mod&#232;les\OUT%20-%20Grille%20Relectu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8032653F0D34CB1056013CEC8BFC2" ma:contentTypeVersion="10" ma:contentTypeDescription="Crée un document." ma:contentTypeScope="" ma:versionID="d2158d48a041349ec569d8afb0cbbea1">
  <xsd:schema xmlns:xsd="http://www.w3.org/2001/XMLSchema" xmlns:xs="http://www.w3.org/2001/XMLSchema" xmlns:p="http://schemas.microsoft.com/office/2006/metadata/properties" xmlns:ns2="d0f53894-1fde-4ac2-a645-d35184845887" xmlns:ns3="8970047c-4874-4731-90a0-f2d20eb705df" targetNamespace="http://schemas.microsoft.com/office/2006/metadata/properties" ma:root="true" ma:fieldsID="5326025103521f240bca3239c59c6f22" ns2:_="" ns3:_="">
    <xsd:import namespace="d0f53894-1fde-4ac2-a645-d35184845887"/>
    <xsd:import namespace="8970047c-4874-4731-90a0-f2d20eb70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3894-1fde-4ac2-a645-d35184845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dda9ca1-7111-4591-a9bb-c79ab7400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0047c-4874-4731-90a0-f2d20eb705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7fd7037-9526-40db-aca7-eeacbfe8e9f5}" ma:internalName="TaxCatchAll" ma:showField="CatchAllData" ma:web="8970047c-4874-4731-90a0-f2d20eb705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6C6CF-8505-4D83-9179-294ECAA11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6407F-0851-4E31-ACF9-65E857C00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53894-1fde-4ac2-a645-d35184845887"/>
    <ds:schemaRef ds:uri="8970047c-4874-4731-90a0-f2d20eb70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 - Grille Relecture.dotx</Template>
  <TotalTime>0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Lacoste</dc:creator>
  <cp:keywords/>
  <dc:description/>
  <cp:lastModifiedBy>Charline LACOSTE</cp:lastModifiedBy>
  <cp:revision>1</cp:revision>
  <cp:lastPrinted>2022-05-02T13:55:00Z</cp:lastPrinted>
  <dcterms:created xsi:type="dcterms:W3CDTF">2022-12-13T09:40:00Z</dcterms:created>
  <dcterms:modified xsi:type="dcterms:W3CDTF">2022-12-13T09:40:00Z</dcterms:modified>
</cp:coreProperties>
</file>